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DDA4A" w14:textId="77777777" w:rsidR="0080181C" w:rsidRPr="00B240A2" w:rsidRDefault="00222075" w:rsidP="00222075">
      <w:pPr>
        <w:spacing w:after="3960" w:line="240" w:lineRule="auto"/>
        <w:rPr>
          <w:sz w:val="20"/>
          <w:szCs w:val="20"/>
        </w:rPr>
      </w:pPr>
      <w:r w:rsidRPr="00B240A2">
        <w:rPr>
          <w:noProof/>
          <w:sz w:val="20"/>
          <w:szCs w:val="20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A6D2C" wp14:editId="6F9AEBCB">
                <wp:simplePos x="0" y="0"/>
                <wp:positionH relativeFrom="margin">
                  <wp:align>left</wp:align>
                </wp:positionH>
                <wp:positionV relativeFrom="page">
                  <wp:posOffset>2088107</wp:posOffset>
                </wp:positionV>
                <wp:extent cx="3059430" cy="1037230"/>
                <wp:effectExtent l="0" t="0" r="762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1037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70A9C" w14:textId="03AB65BD" w:rsidR="00211088" w:rsidRPr="004D67F8" w:rsidRDefault="00211088" w:rsidP="0080181C">
                            <w:pPr>
                              <w:spacing w:after="0" w:line="28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A6D2C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164.4pt;width:240.9pt;height:81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" fillcolor="white [3201]" stroked="f" strokeweight=".5pt">
                <v:textbox inset="0,0,0,0">
                  <w:txbxContent>
                    <w:p w14:paraId="02570A9C" w14:textId="03AB65BD" w:rsidR="00211088" w:rsidRPr="004D67F8" w:rsidRDefault="00211088" w:rsidP="0080181C">
                      <w:pPr>
                        <w:spacing w:after="0" w:line="280" w:lineRule="exact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10A1F" w:rsidRPr="00B240A2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BFAD7A2" wp14:editId="79AA1406">
                <wp:simplePos x="0" y="0"/>
                <wp:positionH relativeFrom="page">
                  <wp:posOffset>5387340</wp:posOffset>
                </wp:positionH>
                <wp:positionV relativeFrom="page">
                  <wp:posOffset>2113280</wp:posOffset>
                </wp:positionV>
                <wp:extent cx="1799590" cy="179705"/>
                <wp:effectExtent l="0" t="0" r="10160" b="1079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179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B678A" w14:textId="1D1B6AB7" w:rsidR="00211088" w:rsidRPr="005D20A4" w:rsidRDefault="00640A1F" w:rsidP="00C10A1F">
                            <w:pPr>
                              <w:tabs>
                                <w:tab w:val="left" w:pos="284"/>
                              </w:tabs>
                              <w:spacing w:after="0"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9D2119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21108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4C2F95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FB6590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="00211088">
                              <w:rPr>
                                <w:sz w:val="20"/>
                                <w:szCs w:val="20"/>
                              </w:rPr>
                              <w:t>.202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AD7A2" id="Textfeld 3" o:spid="_x0000_s1027" type="#_x0000_t202" style="position:absolute;margin-left:424.2pt;margin-top:166.4pt;width:141.7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" filled="f" stroked="f" strokeweight=".5pt">
                <v:textbox inset="0,0,0,0">
                  <w:txbxContent>
                    <w:p w14:paraId="34BB678A" w14:textId="1D1B6AB7" w:rsidR="00211088" w:rsidRPr="005D20A4" w:rsidRDefault="00640A1F" w:rsidP="00C10A1F">
                      <w:pPr>
                        <w:tabs>
                          <w:tab w:val="left" w:pos="284"/>
                        </w:tabs>
                        <w:spacing w:after="0" w:line="28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="009D2119">
                        <w:rPr>
                          <w:sz w:val="20"/>
                          <w:szCs w:val="20"/>
                        </w:rPr>
                        <w:t>7</w:t>
                      </w:r>
                      <w:r w:rsidR="00211088">
                        <w:rPr>
                          <w:sz w:val="20"/>
                          <w:szCs w:val="20"/>
                        </w:rPr>
                        <w:t>.</w:t>
                      </w:r>
                      <w:r w:rsidR="004C2F95">
                        <w:rPr>
                          <w:sz w:val="20"/>
                          <w:szCs w:val="20"/>
                        </w:rPr>
                        <w:t>1</w:t>
                      </w:r>
                      <w:r w:rsidR="00FB6590">
                        <w:rPr>
                          <w:sz w:val="20"/>
                          <w:szCs w:val="20"/>
                        </w:rPr>
                        <w:t>0</w:t>
                      </w:r>
                      <w:r w:rsidR="00211088">
                        <w:rPr>
                          <w:sz w:val="20"/>
                          <w:szCs w:val="20"/>
                        </w:rPr>
                        <w:t>.202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C10A1F" w:rsidRPr="00B240A2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1879F05C" wp14:editId="0C708ABD">
                <wp:simplePos x="0" y="0"/>
                <wp:positionH relativeFrom="page">
                  <wp:posOffset>5622290</wp:posOffset>
                </wp:positionH>
                <wp:positionV relativeFrom="page">
                  <wp:posOffset>2292350</wp:posOffset>
                </wp:positionV>
                <wp:extent cx="1799590" cy="982345"/>
                <wp:effectExtent l="0" t="0" r="10160" b="825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982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491C4" w14:textId="77777777" w:rsidR="00211088" w:rsidRDefault="00211088" w:rsidP="00C10A1F">
                            <w:pPr>
                              <w:tabs>
                                <w:tab w:val="left" w:pos="284"/>
                              </w:tabs>
                              <w:spacing w:after="0"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+49 361 34010 225</w:t>
                            </w:r>
                          </w:p>
                          <w:p w14:paraId="2F68C932" w14:textId="77777777" w:rsidR="00211088" w:rsidRPr="00EA5C69" w:rsidRDefault="00211088" w:rsidP="00C10A1F">
                            <w:pPr>
                              <w:tabs>
                                <w:tab w:val="left" w:pos="284"/>
                              </w:tabs>
                              <w:spacing w:after="0"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+49 361 34010 229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tanja.kliche@vtw.de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9F05C" id="Textfeld 2" o:spid="_x0000_s1028" type="#_x0000_t202" style="position:absolute;margin-left:442.7pt;margin-top:180.5pt;width:141.7pt;height:77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" filled="f" stroked="f" strokeweight=".5pt">
                <v:textbox inset="0,0,0,0">
                  <w:txbxContent>
                    <w:p w14:paraId="085491C4" w14:textId="77777777" w:rsidR="00211088" w:rsidRDefault="00211088" w:rsidP="00C10A1F">
                      <w:pPr>
                        <w:tabs>
                          <w:tab w:val="left" w:pos="284"/>
                        </w:tabs>
                        <w:spacing w:after="0" w:line="28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+49 361 34010 225</w:t>
                      </w:r>
                    </w:p>
                    <w:p w14:paraId="2F68C932" w14:textId="77777777" w:rsidR="00211088" w:rsidRPr="00EA5C69" w:rsidRDefault="00211088" w:rsidP="00C10A1F">
                      <w:pPr>
                        <w:tabs>
                          <w:tab w:val="left" w:pos="284"/>
                        </w:tabs>
                        <w:spacing w:after="0" w:line="28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+49 361 34010 229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tanja.kliche@vtw.de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432B15" w:rsidRPr="00B240A2">
        <w:rPr>
          <w:sz w:val="20"/>
          <w:szCs w:val="20"/>
        </w:rPr>
        <w:t>Prüfung und Beratung</w:t>
      </w:r>
    </w:p>
    <w:p w14:paraId="0A7AD04F" w14:textId="77777777" w:rsidR="00222075" w:rsidRDefault="00222075" w:rsidP="00900E4D">
      <w:pPr>
        <w:spacing w:after="0" w:line="240" w:lineRule="auto"/>
        <w:rPr>
          <w:b/>
        </w:rPr>
      </w:pPr>
    </w:p>
    <w:p w14:paraId="5F7B23BC" w14:textId="12F98BF4" w:rsidR="00900E4D" w:rsidRPr="00883B7A" w:rsidRDefault="00604AD4" w:rsidP="00900E4D">
      <w:pPr>
        <w:spacing w:after="0" w:line="240" w:lineRule="auto"/>
        <w:rPr>
          <w:b/>
        </w:rPr>
      </w:pPr>
      <w:r>
        <w:rPr>
          <w:b/>
        </w:rPr>
        <w:t>G</w:t>
      </w:r>
      <w:r w:rsidR="00900E4D" w:rsidRPr="00883B7A">
        <w:rPr>
          <w:b/>
        </w:rPr>
        <w:t>esetzliche Prüfung nach § 53 GenG und Sonderprüfungen im Jahr 20</w:t>
      </w:r>
      <w:r w:rsidR="00900E4D">
        <w:rPr>
          <w:b/>
        </w:rPr>
        <w:t>2</w:t>
      </w:r>
      <w:r w:rsidR="00640A1F">
        <w:rPr>
          <w:b/>
        </w:rPr>
        <w:t>3</w:t>
      </w:r>
    </w:p>
    <w:p w14:paraId="1216D5CA" w14:textId="0BD07CBA" w:rsidR="00900E4D" w:rsidRDefault="00900E4D" w:rsidP="00900E4D">
      <w:pPr>
        <w:contextualSpacing/>
        <w:jc w:val="both"/>
        <w:rPr>
          <w:i/>
          <w:iCs/>
        </w:rPr>
      </w:pPr>
    </w:p>
    <w:p w14:paraId="584DB380" w14:textId="77777777" w:rsidR="00182BF9" w:rsidRDefault="00182BF9" w:rsidP="00900E4D">
      <w:pPr>
        <w:contextualSpacing/>
        <w:jc w:val="both"/>
        <w:rPr>
          <w:i/>
          <w:iCs/>
        </w:rPr>
      </w:pPr>
    </w:p>
    <w:p w14:paraId="60D92AA3" w14:textId="48FB9FAA" w:rsidR="00D0122C" w:rsidRDefault="004D7BC2" w:rsidP="00900E4D">
      <w:pPr>
        <w:contextualSpacing/>
        <w:jc w:val="both"/>
        <w:rPr>
          <w:i/>
          <w:iCs/>
        </w:rPr>
      </w:pPr>
      <w:r>
        <w:rPr>
          <w:i/>
          <w:iCs/>
        </w:rPr>
        <w:fldChar w:fldCharType="begin"/>
      </w:r>
      <w:r>
        <w:rPr>
          <w:i/>
          <w:iCs/>
        </w:rPr>
        <w:instrText xml:space="preserve"> MERGEFIELD Vorstand1 </w:instrText>
      </w:r>
      <w:r>
        <w:rPr>
          <w:i/>
          <w:iCs/>
        </w:rPr>
        <w:fldChar w:fldCharType="separate"/>
      </w:r>
      <w:r w:rsidR="004B6B3A" w:rsidRPr="002402BE">
        <w:rPr>
          <w:i/>
          <w:iCs/>
          <w:noProof/>
        </w:rPr>
        <w:t>Sehr geehrte</w:t>
      </w:r>
      <w:r>
        <w:rPr>
          <w:i/>
          <w:iCs/>
        </w:rPr>
        <w:fldChar w:fldCharType="end"/>
      </w:r>
      <w:r>
        <w:rPr>
          <w:i/>
          <w:iCs/>
        </w:rPr>
        <w:fldChar w:fldCharType="begin"/>
      </w:r>
      <w:r>
        <w:rPr>
          <w:i/>
          <w:iCs/>
        </w:rPr>
        <w:instrText xml:space="preserve"> MERGEFIELD Vorstand3 </w:instrText>
      </w:r>
      <w:r>
        <w:rPr>
          <w:i/>
          <w:iCs/>
        </w:rPr>
        <w:fldChar w:fldCharType="end"/>
      </w:r>
      <w:r>
        <w:rPr>
          <w:i/>
          <w:iCs/>
        </w:rPr>
        <w:fldChar w:fldCharType="begin"/>
      </w:r>
      <w:r>
        <w:rPr>
          <w:i/>
          <w:iCs/>
        </w:rPr>
        <w:instrText xml:space="preserve"> MERGEFIELD Vorstand4 </w:instrText>
      </w:r>
      <w:r>
        <w:rPr>
          <w:i/>
          <w:iCs/>
        </w:rPr>
        <w:fldChar w:fldCharType="end"/>
      </w:r>
      <w:r>
        <w:rPr>
          <w:i/>
          <w:iCs/>
        </w:rPr>
        <w:fldChar w:fldCharType="begin"/>
      </w:r>
      <w:r>
        <w:rPr>
          <w:i/>
          <w:iCs/>
        </w:rPr>
        <w:instrText xml:space="preserve"> MERGEFIELD Vorstand5 </w:instrText>
      </w:r>
      <w:r>
        <w:rPr>
          <w:i/>
          <w:iCs/>
        </w:rPr>
        <w:fldChar w:fldCharType="end"/>
      </w:r>
      <w:r>
        <w:rPr>
          <w:i/>
          <w:iCs/>
        </w:rPr>
        <w:fldChar w:fldCharType="begin"/>
      </w:r>
      <w:r>
        <w:rPr>
          <w:i/>
          <w:iCs/>
        </w:rPr>
        <w:instrText xml:space="preserve"> MERGEFIELD Vorstand6 </w:instrText>
      </w:r>
      <w:r>
        <w:rPr>
          <w:i/>
          <w:iCs/>
        </w:rPr>
        <w:fldChar w:fldCharType="end"/>
      </w:r>
      <w:r w:rsidR="00920033">
        <w:rPr>
          <w:i/>
          <w:iCs/>
        </w:rPr>
        <w:t xml:space="preserve"> Damen und Herren,</w:t>
      </w:r>
    </w:p>
    <w:p w14:paraId="394E57FF" w14:textId="77777777" w:rsidR="00900E4D" w:rsidRDefault="00900E4D" w:rsidP="00900E4D">
      <w:pPr>
        <w:spacing w:after="0" w:line="240" w:lineRule="auto"/>
        <w:contextualSpacing/>
        <w:jc w:val="both"/>
        <w:rPr>
          <w:iCs/>
        </w:rPr>
      </w:pPr>
    </w:p>
    <w:p w14:paraId="0D9295AD" w14:textId="233D8D57" w:rsidR="00900E4D" w:rsidRDefault="00900E4D" w:rsidP="00900E4D">
      <w:pPr>
        <w:spacing w:after="0" w:line="240" w:lineRule="auto"/>
        <w:contextualSpacing/>
        <w:rPr>
          <w:iCs/>
        </w:rPr>
      </w:pPr>
      <w:r>
        <w:rPr>
          <w:iCs/>
        </w:rPr>
        <w:t>wie in den Vorjahren auch möchten wir Sie um Mithilfe bei der Einplanung der gesetzlichen Prüfung nach § 53 GenG und ggf. von Sonderprüfungen im Jahr 202</w:t>
      </w:r>
      <w:r w:rsidR="00640A1F">
        <w:rPr>
          <w:iCs/>
        </w:rPr>
        <w:t>3</w:t>
      </w:r>
      <w:r>
        <w:rPr>
          <w:iCs/>
        </w:rPr>
        <w:t xml:space="preserve"> bitten.</w:t>
      </w:r>
    </w:p>
    <w:p w14:paraId="4B84BEA0" w14:textId="77777777" w:rsidR="00900E4D" w:rsidRDefault="00900E4D" w:rsidP="00900E4D">
      <w:pPr>
        <w:spacing w:after="0" w:line="240" w:lineRule="auto"/>
        <w:contextualSpacing/>
        <w:rPr>
          <w:iCs/>
        </w:rPr>
      </w:pPr>
    </w:p>
    <w:p w14:paraId="3E91E37B" w14:textId="1D4D8B36" w:rsidR="00900E4D" w:rsidRDefault="00900E4D" w:rsidP="00222075">
      <w:pPr>
        <w:spacing w:after="0" w:line="240" w:lineRule="auto"/>
        <w:contextualSpacing/>
        <w:jc w:val="both"/>
        <w:rPr>
          <w:iCs/>
        </w:rPr>
      </w:pPr>
      <w:r w:rsidRPr="00E81147">
        <w:rPr>
          <w:iCs/>
        </w:rPr>
        <w:t xml:space="preserve">Zur </w:t>
      </w:r>
      <w:r>
        <w:rPr>
          <w:iCs/>
        </w:rPr>
        <w:t>„</w:t>
      </w:r>
      <w:r w:rsidRPr="00E81147">
        <w:rPr>
          <w:iCs/>
        </w:rPr>
        <w:t>Ent</w:t>
      </w:r>
      <w:r>
        <w:rPr>
          <w:iCs/>
        </w:rPr>
        <w:t>zerr</w:t>
      </w:r>
      <w:r w:rsidRPr="00E81147">
        <w:rPr>
          <w:iCs/>
        </w:rPr>
        <w:t>ung</w:t>
      </w:r>
      <w:r>
        <w:rPr>
          <w:iCs/>
        </w:rPr>
        <w:t>“</w:t>
      </w:r>
      <w:r w:rsidRPr="00E81147">
        <w:rPr>
          <w:iCs/>
        </w:rPr>
        <w:t xml:space="preserve"> der Hauptprüfungszeit in den Monaten Februar bis Juni bieten wir Ihnen die Durchführung einer Vorprüfung, insbesondere im Dezember</w:t>
      </w:r>
      <w:r>
        <w:rPr>
          <w:iCs/>
        </w:rPr>
        <w:t xml:space="preserve"> 20</w:t>
      </w:r>
      <w:r w:rsidR="00BF7263">
        <w:rPr>
          <w:iCs/>
        </w:rPr>
        <w:t>2</w:t>
      </w:r>
      <w:r w:rsidR="00640A1F">
        <w:rPr>
          <w:iCs/>
        </w:rPr>
        <w:t>2</w:t>
      </w:r>
      <w:r w:rsidRPr="00E81147">
        <w:rPr>
          <w:iCs/>
        </w:rPr>
        <w:t xml:space="preserve"> und Januar</w:t>
      </w:r>
      <w:r>
        <w:rPr>
          <w:iCs/>
        </w:rPr>
        <w:t xml:space="preserve"> 202</w:t>
      </w:r>
      <w:r w:rsidR="00640A1F">
        <w:rPr>
          <w:iCs/>
        </w:rPr>
        <w:t>3</w:t>
      </w:r>
      <w:r w:rsidRPr="00E81147">
        <w:rPr>
          <w:iCs/>
        </w:rPr>
        <w:t xml:space="preserve"> an. Die Vorprüfungszeit ist Bestandteil der Hauptprüfung und führt aufgrund der niedrigeren Gebührensätze in den genannten Monaten zu einer Reduzierung der Gesamtkosten.</w:t>
      </w:r>
    </w:p>
    <w:p w14:paraId="667C4DEC" w14:textId="77777777" w:rsidR="00900E4D" w:rsidRDefault="00900E4D" w:rsidP="00900E4D">
      <w:pPr>
        <w:spacing w:after="0" w:line="240" w:lineRule="auto"/>
        <w:contextualSpacing/>
        <w:rPr>
          <w:iCs/>
        </w:rPr>
      </w:pPr>
    </w:p>
    <w:p w14:paraId="49C65058" w14:textId="4875B07A" w:rsidR="00900E4D" w:rsidRDefault="00900E4D" w:rsidP="00900E4D">
      <w:pPr>
        <w:spacing w:after="0" w:line="240" w:lineRule="auto"/>
        <w:contextualSpacing/>
        <w:rPr>
          <w:iCs/>
        </w:rPr>
      </w:pPr>
      <w:r>
        <w:rPr>
          <w:iCs/>
        </w:rPr>
        <w:t xml:space="preserve">Bitte vermerken Sie die gewünschte Zeit und </w:t>
      </w:r>
      <w:r w:rsidR="008F51A4">
        <w:rPr>
          <w:iCs/>
        </w:rPr>
        <w:t>mögliche Themen für Sonderprüfungen</w:t>
      </w:r>
      <w:r>
        <w:rPr>
          <w:iCs/>
        </w:rPr>
        <w:t xml:space="preserve"> auf dem Rückmeldeformular.</w:t>
      </w:r>
    </w:p>
    <w:p w14:paraId="58EFFB1C" w14:textId="77777777" w:rsidR="0039153E" w:rsidRDefault="0039153E" w:rsidP="00900E4D">
      <w:pPr>
        <w:spacing w:after="0" w:line="240" w:lineRule="auto"/>
        <w:contextualSpacing/>
        <w:rPr>
          <w:iCs/>
        </w:rPr>
      </w:pPr>
    </w:p>
    <w:p w14:paraId="7EBDFC2A" w14:textId="77777777" w:rsidR="00900E4D" w:rsidRDefault="00900E4D" w:rsidP="00900E4D">
      <w:pPr>
        <w:spacing w:after="0" w:line="240" w:lineRule="auto"/>
        <w:contextualSpacing/>
        <w:rPr>
          <w:iCs/>
        </w:rPr>
      </w:pPr>
      <w:r>
        <w:rPr>
          <w:iCs/>
        </w:rPr>
        <w:t xml:space="preserve">Um Ihnen ein termin- und zeitliches Angebot zur Einordnung der gesetzlichen Prüfung unterbreiten zu können, bitten wir um Rücksendung der beiliegenden Erklärung zur Prüfungsbereitschaft bis zum </w:t>
      </w:r>
    </w:p>
    <w:p w14:paraId="597FC0D5" w14:textId="690D02F4" w:rsidR="00900E4D" w:rsidRDefault="00900E4D" w:rsidP="00900E4D">
      <w:pPr>
        <w:spacing w:after="0" w:line="240" w:lineRule="auto"/>
        <w:contextualSpacing/>
        <w:rPr>
          <w:iCs/>
        </w:rPr>
      </w:pPr>
    </w:p>
    <w:p w14:paraId="151582AC" w14:textId="6D413756" w:rsidR="00900E4D" w:rsidRDefault="004C2F95" w:rsidP="00900E4D">
      <w:pPr>
        <w:spacing w:after="0" w:line="240" w:lineRule="auto"/>
        <w:ind w:left="360"/>
        <w:jc w:val="center"/>
        <w:rPr>
          <w:b/>
          <w:bCs/>
          <w:iCs/>
        </w:rPr>
      </w:pPr>
      <w:r>
        <w:rPr>
          <w:b/>
          <w:bCs/>
          <w:iCs/>
        </w:rPr>
        <w:t>25</w:t>
      </w:r>
      <w:r w:rsidR="00900E4D">
        <w:rPr>
          <w:b/>
          <w:bCs/>
          <w:iCs/>
        </w:rPr>
        <w:t>. November 20</w:t>
      </w:r>
      <w:r w:rsidR="00BF7263">
        <w:rPr>
          <w:b/>
          <w:bCs/>
          <w:iCs/>
        </w:rPr>
        <w:t>2</w:t>
      </w:r>
      <w:r w:rsidR="00640A1F">
        <w:rPr>
          <w:b/>
          <w:bCs/>
          <w:iCs/>
        </w:rPr>
        <w:t>2</w:t>
      </w:r>
      <w:r w:rsidR="00900E4D">
        <w:rPr>
          <w:b/>
          <w:bCs/>
          <w:iCs/>
        </w:rPr>
        <w:t>.</w:t>
      </w:r>
    </w:p>
    <w:p w14:paraId="392F7301" w14:textId="77777777" w:rsidR="002D1599" w:rsidRDefault="002D1599" w:rsidP="00900E4D">
      <w:pPr>
        <w:spacing w:after="0" w:line="240" w:lineRule="auto"/>
        <w:contextualSpacing/>
        <w:rPr>
          <w:iCs/>
        </w:rPr>
      </w:pPr>
    </w:p>
    <w:p w14:paraId="0CB1EEE1" w14:textId="782B1920" w:rsidR="00900E4D" w:rsidRDefault="00900E4D" w:rsidP="00900E4D">
      <w:pPr>
        <w:spacing w:after="0" w:line="240" w:lineRule="auto"/>
        <w:contextualSpacing/>
        <w:rPr>
          <w:iCs/>
        </w:rPr>
      </w:pPr>
      <w:r w:rsidRPr="00B26A57">
        <w:rPr>
          <w:iCs/>
        </w:rPr>
        <w:t>Selbstverständlich stehen</w:t>
      </w:r>
      <w:r>
        <w:rPr>
          <w:iCs/>
        </w:rPr>
        <w:t xml:space="preserve"> wir Ihnen für sich heute noch nicht abzeichnende Prüfungs- und Beratungsaufträge jederzeit zur Verfügung. </w:t>
      </w:r>
    </w:p>
    <w:p w14:paraId="2125DEBE" w14:textId="77777777" w:rsidR="00900E4D" w:rsidRDefault="00900E4D" w:rsidP="00900E4D">
      <w:pPr>
        <w:pStyle w:val="Formatvorlage1"/>
        <w:tabs>
          <w:tab w:val="left" w:pos="708"/>
        </w:tabs>
        <w:jc w:val="left"/>
        <w:rPr>
          <w:iCs/>
        </w:rPr>
      </w:pPr>
    </w:p>
    <w:p w14:paraId="37CD55AB" w14:textId="77777777" w:rsidR="00900E4D" w:rsidRDefault="00900E4D" w:rsidP="00900E4D">
      <w:pPr>
        <w:spacing w:after="0" w:line="240" w:lineRule="auto"/>
        <w:contextualSpacing/>
        <w:jc w:val="both"/>
        <w:rPr>
          <w:iCs/>
        </w:rPr>
      </w:pPr>
    </w:p>
    <w:p w14:paraId="5B5C42FB" w14:textId="3720D39B" w:rsidR="00900E4D" w:rsidRDefault="00900E4D" w:rsidP="00900E4D">
      <w:pPr>
        <w:spacing w:after="0" w:line="240" w:lineRule="auto"/>
        <w:contextualSpacing/>
        <w:jc w:val="both"/>
        <w:rPr>
          <w:iCs/>
        </w:rPr>
      </w:pPr>
      <w:r w:rsidRPr="007D2042">
        <w:rPr>
          <w:iCs/>
        </w:rPr>
        <w:t>Mit freundlichen Grüßen</w:t>
      </w:r>
    </w:p>
    <w:p w14:paraId="7D828A6B" w14:textId="5D068E24" w:rsidR="00900E4D" w:rsidRDefault="009D2119" w:rsidP="00900E4D">
      <w:pPr>
        <w:spacing w:after="0" w:line="240" w:lineRule="auto"/>
        <w:contextualSpacing/>
        <w:jc w:val="both"/>
        <w:rPr>
          <w:iCs/>
        </w:rPr>
      </w:pPr>
      <w:r>
        <w:rPr>
          <w:noProof/>
          <w:lang w:eastAsia="de-DE"/>
        </w:rPr>
        <w:drawing>
          <wp:inline distT="0" distB="0" distL="0" distR="0" wp14:anchorId="5F87F07D" wp14:editId="7D21DD73">
            <wp:extent cx="931545" cy="476885"/>
            <wp:effectExtent l="0" t="0" r="1905" b="0"/>
            <wp:docPr id="4" name="Grafi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545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82D0B" w14:textId="4611D4DB" w:rsidR="00A848C2" w:rsidRDefault="009D2119" w:rsidP="00A848C2">
      <w:pPr>
        <w:tabs>
          <w:tab w:val="left" w:pos="2880"/>
        </w:tabs>
        <w:spacing w:after="0" w:line="240" w:lineRule="auto"/>
        <w:contextualSpacing/>
        <w:jc w:val="both"/>
        <w:rPr>
          <w:rFonts w:eastAsia="Times New Roman" w:cs="Times New Roman"/>
          <w:iCs/>
          <w:szCs w:val="20"/>
          <w:lang w:eastAsia="de-DE"/>
        </w:rPr>
      </w:pPr>
      <w:r>
        <w:rPr>
          <w:rFonts w:eastAsia="Times New Roman" w:cs="Times New Roman"/>
          <w:iCs/>
          <w:szCs w:val="20"/>
          <w:lang w:eastAsia="de-DE"/>
        </w:rPr>
        <w:t>Jürgen Elfrich (WP/</w:t>
      </w:r>
      <w:proofErr w:type="spellStart"/>
      <w:r>
        <w:rPr>
          <w:rFonts w:eastAsia="Times New Roman" w:cs="Times New Roman"/>
          <w:iCs/>
          <w:szCs w:val="20"/>
          <w:lang w:eastAsia="de-DE"/>
        </w:rPr>
        <w:t>StB</w:t>
      </w:r>
      <w:proofErr w:type="spellEnd"/>
      <w:r>
        <w:rPr>
          <w:rFonts w:eastAsia="Times New Roman" w:cs="Times New Roman"/>
          <w:iCs/>
          <w:szCs w:val="20"/>
          <w:lang w:eastAsia="de-DE"/>
        </w:rPr>
        <w:t>)</w:t>
      </w:r>
    </w:p>
    <w:p w14:paraId="351FBB9D" w14:textId="0C9F30B0" w:rsidR="009D2119" w:rsidRDefault="009D2119" w:rsidP="00A848C2">
      <w:pPr>
        <w:tabs>
          <w:tab w:val="left" w:pos="2880"/>
        </w:tabs>
        <w:spacing w:after="0" w:line="240" w:lineRule="auto"/>
        <w:contextualSpacing/>
        <w:jc w:val="both"/>
        <w:rPr>
          <w:rFonts w:eastAsia="Times New Roman" w:cs="Times New Roman"/>
          <w:iCs/>
          <w:szCs w:val="20"/>
          <w:lang w:eastAsia="de-DE"/>
        </w:rPr>
      </w:pPr>
      <w:r>
        <w:rPr>
          <w:rFonts w:eastAsia="Times New Roman" w:cs="Times New Roman"/>
          <w:iCs/>
          <w:szCs w:val="20"/>
          <w:lang w:eastAsia="de-DE"/>
        </w:rPr>
        <w:t>Prüfungsdirektor</w:t>
      </w:r>
    </w:p>
    <w:p w14:paraId="46FEBE31" w14:textId="35D330BF" w:rsidR="005D20A4" w:rsidRDefault="005D20A4" w:rsidP="00900E4D">
      <w:pPr>
        <w:pStyle w:val="Blocktext1"/>
        <w:tabs>
          <w:tab w:val="left" w:pos="2880"/>
        </w:tabs>
        <w:contextualSpacing/>
        <w:rPr>
          <w:iCs/>
        </w:rPr>
      </w:pPr>
    </w:p>
    <w:p w14:paraId="43849F27" w14:textId="249610D0" w:rsidR="005D20A4" w:rsidRDefault="005D20A4" w:rsidP="00900E4D">
      <w:pPr>
        <w:pStyle w:val="Blocktext1"/>
        <w:tabs>
          <w:tab w:val="left" w:pos="2880"/>
        </w:tabs>
        <w:contextualSpacing/>
        <w:rPr>
          <w:iCs/>
        </w:rPr>
      </w:pPr>
    </w:p>
    <w:p w14:paraId="2C0FB230" w14:textId="77777777" w:rsidR="00222075" w:rsidRDefault="00222075" w:rsidP="00900E4D">
      <w:pPr>
        <w:pStyle w:val="Blocktext1"/>
        <w:tabs>
          <w:tab w:val="left" w:pos="2880"/>
        </w:tabs>
        <w:contextualSpacing/>
        <w:rPr>
          <w:iCs/>
        </w:rPr>
      </w:pPr>
    </w:p>
    <w:p w14:paraId="0FBD74F2" w14:textId="77777777" w:rsidR="00900E4D" w:rsidRPr="000A6284" w:rsidRDefault="00900E4D" w:rsidP="00900E4D">
      <w:pPr>
        <w:pStyle w:val="Blocktext1"/>
        <w:tabs>
          <w:tab w:val="left" w:pos="2880"/>
        </w:tabs>
        <w:contextualSpacing/>
        <w:rPr>
          <w:iCs/>
          <w:u w:val="single"/>
        </w:rPr>
      </w:pPr>
      <w:r w:rsidRPr="000A6284">
        <w:rPr>
          <w:iCs/>
          <w:u w:val="single"/>
        </w:rPr>
        <w:t>Anlage</w:t>
      </w:r>
    </w:p>
    <w:p w14:paraId="723C12B2" w14:textId="6213EC9B" w:rsidR="00900E4D" w:rsidRPr="007D2042" w:rsidRDefault="00900E4D" w:rsidP="00900E4D">
      <w:pPr>
        <w:spacing w:after="0" w:line="240" w:lineRule="auto"/>
        <w:jc w:val="both"/>
        <w:rPr>
          <w:iCs/>
        </w:rPr>
      </w:pPr>
      <w:r>
        <w:rPr>
          <w:iCs/>
        </w:rPr>
        <w:t>Erklärung</w:t>
      </w:r>
      <w:r w:rsidRPr="007D2042">
        <w:rPr>
          <w:iCs/>
        </w:rPr>
        <w:t xml:space="preserve"> zur Prüfungsbereitschaft</w:t>
      </w:r>
    </w:p>
    <w:sectPr w:rsidR="00900E4D" w:rsidRPr="007D2042" w:rsidSect="0051512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3DFC4" w14:textId="77777777" w:rsidR="00285D23" w:rsidRDefault="00285D23" w:rsidP="00515122">
      <w:pPr>
        <w:spacing w:after="0" w:line="240" w:lineRule="auto"/>
      </w:pPr>
      <w:r>
        <w:separator/>
      </w:r>
    </w:p>
  </w:endnote>
  <w:endnote w:type="continuationSeparator" w:id="0">
    <w:p w14:paraId="0909EA78" w14:textId="77777777" w:rsidR="00285D23" w:rsidRDefault="00285D23" w:rsidP="00515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1900390"/>
      <w:docPartObj>
        <w:docPartGallery w:val="Page Numbers (Bottom of Page)"/>
        <w:docPartUnique/>
      </w:docPartObj>
    </w:sdtPr>
    <w:sdtContent>
      <w:p w14:paraId="10A1F0C2" w14:textId="77777777" w:rsidR="00211088" w:rsidRDefault="00211088" w:rsidP="00BD3B7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964DB" w14:textId="77777777" w:rsidR="00285D23" w:rsidRDefault="00285D23" w:rsidP="00515122">
      <w:pPr>
        <w:spacing w:after="0" w:line="240" w:lineRule="auto"/>
      </w:pPr>
      <w:r>
        <w:separator/>
      </w:r>
    </w:p>
  </w:footnote>
  <w:footnote w:type="continuationSeparator" w:id="0">
    <w:p w14:paraId="0809B056" w14:textId="77777777" w:rsidR="00285D23" w:rsidRDefault="00285D23" w:rsidP="00515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31533" w14:textId="77777777" w:rsidR="00211088" w:rsidRDefault="00000000">
    <w:pPr>
      <w:pStyle w:val="Kopfzeile"/>
    </w:pPr>
    <w:r>
      <w:rPr>
        <w:noProof/>
      </w:rPr>
      <w:pict w14:anchorId="6C6A16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12735" o:spid="_x0000_s102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Standardvorlage vtw Geschäftsbrief_01"/>
          <w10:wrap anchorx="margin" anchory="margin"/>
        </v:shape>
      </w:pict>
    </w:r>
  </w:p>
  <w:p w14:paraId="32654087" w14:textId="77777777" w:rsidR="00211088" w:rsidRDefault="00211088"/>
  <w:p w14:paraId="33532E8C" w14:textId="77777777" w:rsidR="00211088" w:rsidRDefault="00211088"/>
  <w:p w14:paraId="39E98444" w14:textId="77777777" w:rsidR="00211088" w:rsidRDefault="0021108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9446A" w14:textId="773971E7" w:rsidR="00211088" w:rsidRDefault="00211088">
    <w:pPr>
      <w:pStyle w:val="Kopfzeile"/>
    </w:pPr>
  </w:p>
  <w:p w14:paraId="2B727525" w14:textId="11231113" w:rsidR="00211088" w:rsidRDefault="00211088">
    <w:pPr>
      <w:pStyle w:val="Kopfzeile"/>
    </w:pPr>
  </w:p>
  <w:p w14:paraId="1ECE10FF" w14:textId="48347412" w:rsidR="00211088" w:rsidRDefault="00211088"/>
  <w:p w14:paraId="228DACF3" w14:textId="69F9CA95" w:rsidR="00211088" w:rsidRDefault="00211088"/>
  <w:p w14:paraId="7C2CE86A" w14:textId="074F1777" w:rsidR="00211088" w:rsidRDefault="0021108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BADF9" w14:textId="77777777" w:rsidR="00211088" w:rsidRDefault="00000000">
    <w:pPr>
      <w:pStyle w:val="Kopfzeile"/>
    </w:pPr>
    <w:r>
      <w:rPr>
        <w:noProof/>
      </w:rPr>
      <w:pict w14:anchorId="3CF8F7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12734" o:spid="_x0000_s1028" type="#_x0000_t75" style="position:absolute;margin-left:-70.95pt;margin-top:-70.7pt;width:595.45pt;height:841.9pt;z-index:-251658240;mso-position-horizontal-relative:margin;mso-position-vertical-relative:margin" o:allowincell="f">
          <v:imagedata r:id="rId1" o:title="Standardvorlage vtw Geschäftsbrief_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E4B46"/>
    <w:multiLevelType w:val="hybridMultilevel"/>
    <w:tmpl w:val="79F4E2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38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F0"/>
    <w:rsid w:val="00011BBB"/>
    <w:rsid w:val="0001224A"/>
    <w:rsid w:val="000F0BD0"/>
    <w:rsid w:val="000F4649"/>
    <w:rsid w:val="00112E5F"/>
    <w:rsid w:val="00182BF9"/>
    <w:rsid w:val="00211088"/>
    <w:rsid w:val="00222075"/>
    <w:rsid w:val="00233F3C"/>
    <w:rsid w:val="00285D23"/>
    <w:rsid w:val="002D1599"/>
    <w:rsid w:val="00313604"/>
    <w:rsid w:val="0039153E"/>
    <w:rsid w:val="003B34CC"/>
    <w:rsid w:val="003C0EA7"/>
    <w:rsid w:val="003E280F"/>
    <w:rsid w:val="003E7838"/>
    <w:rsid w:val="003F5CCC"/>
    <w:rsid w:val="00432B15"/>
    <w:rsid w:val="004B6B3A"/>
    <w:rsid w:val="004C2F95"/>
    <w:rsid w:val="004D4337"/>
    <w:rsid w:val="004D7BC2"/>
    <w:rsid w:val="00515122"/>
    <w:rsid w:val="0057135D"/>
    <w:rsid w:val="005D20A4"/>
    <w:rsid w:val="005E6643"/>
    <w:rsid w:val="00604AD4"/>
    <w:rsid w:val="006154FC"/>
    <w:rsid w:val="00640A1F"/>
    <w:rsid w:val="006E2AD5"/>
    <w:rsid w:val="00783F97"/>
    <w:rsid w:val="007856F8"/>
    <w:rsid w:val="0080181C"/>
    <w:rsid w:val="008073C4"/>
    <w:rsid w:val="008613CA"/>
    <w:rsid w:val="00877715"/>
    <w:rsid w:val="008D7641"/>
    <w:rsid w:val="008F51A4"/>
    <w:rsid w:val="00900E4D"/>
    <w:rsid w:val="00920033"/>
    <w:rsid w:val="00965A1C"/>
    <w:rsid w:val="009D2119"/>
    <w:rsid w:val="00A74FEC"/>
    <w:rsid w:val="00A848C2"/>
    <w:rsid w:val="00A95AD7"/>
    <w:rsid w:val="00AA1D41"/>
    <w:rsid w:val="00B1654C"/>
    <w:rsid w:val="00B240A2"/>
    <w:rsid w:val="00B95517"/>
    <w:rsid w:val="00BD3B76"/>
    <w:rsid w:val="00BF7263"/>
    <w:rsid w:val="00C10A1F"/>
    <w:rsid w:val="00C627CC"/>
    <w:rsid w:val="00C656CC"/>
    <w:rsid w:val="00C837F4"/>
    <w:rsid w:val="00D0122C"/>
    <w:rsid w:val="00D54145"/>
    <w:rsid w:val="00D866F0"/>
    <w:rsid w:val="00D8694C"/>
    <w:rsid w:val="00DE5A23"/>
    <w:rsid w:val="00E51EAC"/>
    <w:rsid w:val="00E75D22"/>
    <w:rsid w:val="00EC4BC0"/>
    <w:rsid w:val="00EF64DA"/>
    <w:rsid w:val="00F32470"/>
    <w:rsid w:val="00FA22EB"/>
    <w:rsid w:val="00FB1860"/>
    <w:rsid w:val="00FB6590"/>
    <w:rsid w:val="00FC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EEC27"/>
  <w15:docId w15:val="{1DD60195-835C-48AF-A51A-1187582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15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5122"/>
  </w:style>
  <w:style w:type="paragraph" w:styleId="Fuzeile">
    <w:name w:val="footer"/>
    <w:basedOn w:val="Standard"/>
    <w:link w:val="FuzeileZchn"/>
    <w:uiPriority w:val="99"/>
    <w:unhideWhenUsed/>
    <w:rsid w:val="00515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5122"/>
  </w:style>
  <w:style w:type="character" w:styleId="Platzhaltertext">
    <w:name w:val="Placeholder Text"/>
    <w:basedOn w:val="Absatz-Standardschriftart"/>
    <w:uiPriority w:val="99"/>
    <w:semiHidden/>
    <w:rsid w:val="0080181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6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66F0"/>
    <w:rPr>
      <w:rFonts w:ascii="Tahoma" w:hAnsi="Tahoma" w:cs="Tahoma"/>
      <w:sz w:val="16"/>
      <w:szCs w:val="16"/>
    </w:rPr>
  </w:style>
  <w:style w:type="paragraph" w:customStyle="1" w:styleId="Formatvorlage1">
    <w:name w:val="Formatvorlage1"/>
    <w:basedOn w:val="Fuzeile"/>
    <w:rsid w:val="00900E4D"/>
    <w:pPr>
      <w:jc w:val="center"/>
    </w:pPr>
    <w:rPr>
      <w:rFonts w:eastAsia="Times New Roman" w:cs="Times New Roman"/>
      <w:szCs w:val="20"/>
      <w:lang w:eastAsia="de-DE"/>
    </w:rPr>
  </w:style>
  <w:style w:type="paragraph" w:customStyle="1" w:styleId="Blocktext1">
    <w:name w:val="Blocktext1"/>
    <w:basedOn w:val="Standard"/>
    <w:rsid w:val="00900E4D"/>
    <w:pPr>
      <w:spacing w:after="0" w:line="240" w:lineRule="auto"/>
      <w:jc w:val="both"/>
    </w:pPr>
    <w:rPr>
      <w:rFonts w:eastAsia="Times New Roman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900E4D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utwasser\AppData\Local\Temp\Temp1_Standardvorlage%20vtw%20Gesch&#228;ftsbrief%20v2.zip\Standardvorlage%20vtw%20Gesch&#228;ftsbrief%20v2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CFD9B-7275-42E4-830A-00C8690DC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Standardvorlage vtw Geschäftsbrief v2</Template>
  <TotalTime>0</TotalTime>
  <Pages>1</Pages>
  <Words>181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Gutwasser, Susanne (vtw)</dc:creator>
  <cp:lastModifiedBy>Kliche, Tanja (Prüfung und Beratung)</cp:lastModifiedBy>
  <cp:revision>4</cp:revision>
  <cp:lastPrinted>2022-10-25T13:59:00Z</cp:lastPrinted>
  <dcterms:created xsi:type="dcterms:W3CDTF">2022-10-26T08:43:00Z</dcterms:created>
  <dcterms:modified xsi:type="dcterms:W3CDTF">2022-10-27T07:13:00Z</dcterms:modified>
</cp:coreProperties>
</file>